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48B" w:rsidRPr="00352D79" w:rsidRDefault="003A169E" w:rsidP="00B3448B">
      <w:r w:rsidRPr="003A169E">
        <w:t>Выписка из сводной ведомости результатов проведения СОУТ</w:t>
      </w:r>
      <w:r w:rsidR="00B3448B" w:rsidRPr="00352D79">
        <w:t>:</w:t>
      </w:r>
      <w:r w:rsidR="00B3448B" w:rsidRPr="00352D79">
        <w:rPr>
          <w:rStyle w:val="a9"/>
        </w:rPr>
        <w:t xml:space="preserve"> </w:t>
      </w:r>
      <w:r w:rsidR="00B3448B" w:rsidRPr="00352D79">
        <w:rPr>
          <w:rStyle w:val="a9"/>
        </w:rPr>
        <w:fldChar w:fldCharType="begin"/>
      </w:r>
      <w:r w:rsidR="00B3448B" w:rsidRPr="00352D79">
        <w:rPr>
          <w:rStyle w:val="a9"/>
        </w:rPr>
        <w:instrText xml:space="preserve"> DOCVARIABLE </w:instrText>
      </w:r>
      <w:r w:rsidR="00EA3306" w:rsidRPr="00352D79">
        <w:rPr>
          <w:rStyle w:val="a9"/>
        </w:rPr>
        <w:instrText>ceh_info</w:instrText>
      </w:r>
      <w:r w:rsidR="00B3448B" w:rsidRPr="00352D79">
        <w:rPr>
          <w:rStyle w:val="a9"/>
        </w:rPr>
        <w:instrText xml:space="preserve"> \* MERGEFORMAT </w:instrText>
      </w:r>
      <w:r w:rsidR="00B3448B" w:rsidRPr="00352D79">
        <w:rPr>
          <w:rStyle w:val="a9"/>
        </w:rPr>
        <w:fldChar w:fldCharType="separate"/>
      </w:r>
      <w:r w:rsidR="008F6772" w:rsidRPr="008F6772">
        <w:rPr>
          <w:rStyle w:val="a9"/>
        </w:rPr>
        <w:t>Общество с ограниченной ответственностью «КОМОС ИНФОРМ»</w:t>
      </w:r>
      <w:r w:rsidR="00B3448B" w:rsidRPr="00352D79">
        <w:rPr>
          <w:rStyle w:val="a9"/>
        </w:rPr>
        <w:fldChar w:fldCharType="end"/>
      </w:r>
      <w:r w:rsidR="00B3448B" w:rsidRPr="00352D79">
        <w:rPr>
          <w:rStyle w:val="a9"/>
        </w:rPr>
        <w:t> </w:t>
      </w:r>
    </w:p>
    <w:p w:rsidR="003A169E" w:rsidRPr="00352D79" w:rsidRDefault="003A169E" w:rsidP="00F06873">
      <w:pPr>
        <w:jc w:val="right"/>
      </w:pPr>
      <w:bookmarkStart w:id="0" w:name="table1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352D79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352D79" w:rsidRDefault="004654AF" w:rsidP="00F06873">
            <w:pPr>
              <w:jc w:val="center"/>
              <w:rPr>
                <w:sz w:val="20"/>
              </w:rPr>
            </w:pPr>
            <w:r w:rsidRPr="00352D79">
              <w:rPr>
                <w:color w:val="000000"/>
                <w:sz w:val="20"/>
              </w:rPr>
              <w:t>Индиви</w:t>
            </w:r>
            <w:r w:rsidRPr="00352D79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352D79" w:rsidRDefault="004654AF" w:rsidP="004654AF">
            <w:pPr>
              <w:jc w:val="center"/>
              <w:rPr>
                <w:color w:val="000000"/>
                <w:sz w:val="20"/>
              </w:rPr>
            </w:pPr>
            <w:r w:rsidRPr="00352D79">
              <w:rPr>
                <w:color w:val="000000"/>
                <w:sz w:val="20"/>
              </w:rPr>
              <w:t>Профессия/</w:t>
            </w:r>
            <w:r w:rsidRPr="00352D79">
              <w:rPr>
                <w:color w:val="000000"/>
                <w:sz w:val="20"/>
              </w:rPr>
              <w:br/>
              <w:t>должность/</w:t>
            </w:r>
            <w:r w:rsidRPr="00352D79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352D79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352D79" w:rsidRDefault="00F06873" w:rsidP="00F06873">
            <w:pPr>
              <w:jc w:val="center"/>
              <w:rPr>
                <w:sz w:val="20"/>
              </w:rPr>
            </w:pPr>
            <w:r w:rsidRPr="00352D79">
              <w:rPr>
                <w:sz w:val="20"/>
              </w:rPr>
              <w:t>Классы</w:t>
            </w:r>
            <w:r w:rsidR="004654AF" w:rsidRPr="00352D79">
              <w:rPr>
                <w:sz w:val="20"/>
              </w:rPr>
              <w:t xml:space="preserve"> </w:t>
            </w:r>
            <w:r w:rsidR="004654AF" w:rsidRPr="00352D79">
              <w:rPr>
                <w:color w:val="000000"/>
                <w:sz w:val="20"/>
              </w:rPr>
              <w:t>(подклассы)</w:t>
            </w:r>
            <w:r w:rsidRPr="00352D79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352D79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352D7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352D79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Лечебно</w:t>
            </w:r>
            <w:r w:rsidRPr="00352D79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352D79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352D79">
              <w:rPr>
                <w:sz w:val="16"/>
                <w:szCs w:val="16"/>
              </w:rPr>
              <w:t xml:space="preserve"> </w:t>
            </w:r>
            <w:r w:rsidR="00F06873" w:rsidRPr="00352D79">
              <w:rPr>
                <w:sz w:val="16"/>
                <w:szCs w:val="16"/>
              </w:rPr>
              <w:t>(да/нет)</w:t>
            </w:r>
          </w:p>
        </w:tc>
      </w:tr>
      <w:tr w:rsidR="00F06873" w:rsidRPr="00352D79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352D7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352D79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Х</w:t>
            </w:r>
            <w:r w:rsidR="00F06873" w:rsidRPr="00352D79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Б</w:t>
            </w:r>
            <w:r w:rsidR="00F06873" w:rsidRPr="00352D79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А</w:t>
            </w:r>
            <w:r w:rsidR="00F06873" w:rsidRPr="00352D79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352D79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352D79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Ш</w:t>
            </w:r>
            <w:r w:rsidR="00F06873" w:rsidRPr="00352D79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</w:t>
            </w:r>
            <w:r w:rsidR="00F06873" w:rsidRPr="00352D79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У</w:t>
            </w:r>
            <w:r w:rsidR="00F06873" w:rsidRPr="00352D79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В</w:t>
            </w:r>
            <w:r w:rsidR="00F06873" w:rsidRPr="00352D79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В</w:t>
            </w:r>
            <w:r w:rsidR="00F06873" w:rsidRPr="00352D79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Н</w:t>
            </w:r>
            <w:r w:rsidR="00F06873" w:rsidRPr="00352D79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И</w:t>
            </w:r>
            <w:r w:rsidR="00F06873" w:rsidRPr="00352D79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П</w:t>
            </w:r>
            <w:r w:rsidR="00F46395" w:rsidRPr="00352D79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52D79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П</w:t>
            </w:r>
            <w:r w:rsidR="00F46395" w:rsidRPr="00352D79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Т</w:t>
            </w:r>
            <w:r w:rsidR="00F06873" w:rsidRPr="00352D79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352D79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52D79">
              <w:rPr>
                <w:color w:val="000000"/>
                <w:sz w:val="16"/>
                <w:szCs w:val="16"/>
              </w:rPr>
              <w:t>Н</w:t>
            </w:r>
            <w:r w:rsidR="00F06873" w:rsidRPr="00352D79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352D79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352D79" w:rsidTr="004654AF">
        <w:tc>
          <w:tcPr>
            <w:tcW w:w="959" w:type="dxa"/>
            <w:shd w:val="clear" w:color="auto" w:fill="auto"/>
            <w:vAlign w:val="center"/>
          </w:tcPr>
          <w:p w:rsidR="00F06873" w:rsidRPr="00352D79" w:rsidRDefault="00F06873" w:rsidP="001B19D8">
            <w:pPr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</w:t>
            </w:r>
            <w:bookmarkStart w:id="1" w:name="table2"/>
            <w:bookmarkEnd w:id="1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352D79" w:rsidRDefault="00F06873" w:rsidP="001B19D8">
            <w:pPr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352D79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52D79">
              <w:rPr>
                <w:sz w:val="18"/>
                <w:szCs w:val="18"/>
              </w:rPr>
              <w:t>24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Pr="00352D79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Pr="00352D79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 по коммерческим и грантовым проектам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Pr="00352D79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автоматизации бизнес-процессов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0044А (3745 0043А)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0045А (3745 0043А)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0046А (3745 0043А)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разработчик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0049А (3745 0048А)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разработчик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администрирования информационных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исследований и раз</w:t>
            </w:r>
            <w:r w:rsidRPr="008F6772">
              <w:rPr>
                <w:b/>
                <w:sz w:val="18"/>
                <w:szCs w:val="18"/>
              </w:rPr>
              <w:lastRenderedPageBreak/>
              <w:t>работки автоматизированных решений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тестированию в области информационных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 xml:space="preserve">Группа обслуживания автоматизированных решений №2 (г. Москва ул. </w:t>
            </w:r>
            <w:proofErr w:type="spellStart"/>
            <w:r w:rsidRPr="008F6772">
              <w:rPr>
                <w:b/>
                <w:sz w:val="18"/>
                <w:szCs w:val="18"/>
              </w:rPr>
              <w:t>Новодмитровская</w:t>
            </w:r>
            <w:proofErr w:type="spellEnd"/>
            <w:r w:rsidRPr="008F6772">
              <w:rPr>
                <w:b/>
                <w:sz w:val="18"/>
                <w:szCs w:val="18"/>
              </w:rPr>
              <w:t>, д. 2 корп. 1)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 xml:space="preserve">Группа обслуживания автоматизированных решений №2 (Удмуртская Республика, </w:t>
            </w:r>
            <w:proofErr w:type="spellStart"/>
            <w:r w:rsidRPr="008F6772">
              <w:rPr>
                <w:b/>
                <w:sz w:val="18"/>
                <w:szCs w:val="18"/>
              </w:rPr>
              <w:t>г.Ижевск</w:t>
            </w:r>
            <w:proofErr w:type="spellEnd"/>
            <w:r w:rsidRPr="008F677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F6772">
              <w:rPr>
                <w:b/>
                <w:sz w:val="18"/>
                <w:szCs w:val="18"/>
              </w:rPr>
              <w:t>ул.Воровского</w:t>
            </w:r>
            <w:proofErr w:type="spellEnd"/>
            <w:r w:rsidRPr="008F6772">
              <w:rPr>
                <w:b/>
                <w:sz w:val="18"/>
                <w:szCs w:val="18"/>
              </w:rPr>
              <w:t>, д.158)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обслуживания автоматизированных решений №3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обслуживания автоматизированных решений №4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обслуживания автоматизированных решений №5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0057А (3745 0056А)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 xml:space="preserve">Группа обслуживания автоматизированных решений №5 (Республика Татарстан, </w:t>
            </w:r>
            <w:proofErr w:type="spellStart"/>
            <w:r w:rsidRPr="008F6772">
              <w:rPr>
                <w:b/>
                <w:sz w:val="18"/>
                <w:szCs w:val="18"/>
              </w:rPr>
              <w:t>с.Шемордан</w:t>
            </w:r>
            <w:proofErr w:type="spellEnd"/>
            <w:r w:rsidRPr="008F677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обслуживания инженерно-технических средств защиты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3745 0060 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телекоммуникационного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0062А (3745 0061А)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 телекоммуникационного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разработки (коммерция)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Разработчик-консультант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разработки (корпоративное хранилище данных)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Разработчик-консультант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0067А (3745 0066А)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Разработчик-консультант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системный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разработки (логистика)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разработки (производство)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 xml:space="preserve">Группа разработки (производство) (г. </w:t>
            </w:r>
            <w:proofErr w:type="spellStart"/>
            <w:proofErr w:type="gramStart"/>
            <w:r w:rsidRPr="008F6772">
              <w:rPr>
                <w:b/>
                <w:sz w:val="18"/>
                <w:szCs w:val="18"/>
              </w:rPr>
              <w:t>Ижевск,ул</w:t>
            </w:r>
            <w:proofErr w:type="spellEnd"/>
            <w:r w:rsidRPr="008F6772">
              <w:rPr>
                <w:b/>
                <w:sz w:val="18"/>
                <w:szCs w:val="18"/>
              </w:rPr>
              <w:t>.</w:t>
            </w:r>
            <w:proofErr w:type="gramEnd"/>
            <w:r w:rsidRPr="008F67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6772">
              <w:rPr>
                <w:b/>
                <w:sz w:val="18"/>
                <w:szCs w:val="18"/>
              </w:rPr>
              <w:t>Воткинское</w:t>
            </w:r>
            <w:proofErr w:type="spellEnd"/>
            <w:r w:rsidRPr="008F6772">
              <w:rPr>
                <w:b/>
                <w:sz w:val="18"/>
                <w:szCs w:val="18"/>
              </w:rPr>
              <w:t xml:space="preserve"> шоссе, 178)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разработки (РУ и ЭУ) (Удмуртская Республика, г. Глазов, ул. Удмуртская, 63)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Разработчик-консультант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 xml:space="preserve">Группа разработки </w:t>
            </w:r>
            <w:r w:rsidRPr="008F6772">
              <w:rPr>
                <w:b/>
                <w:sz w:val="18"/>
                <w:szCs w:val="18"/>
              </w:rPr>
              <w:lastRenderedPageBreak/>
              <w:t>(ЭДО/ЮЗДО)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Разработчик-консультант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0075А (3745 0074А)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Разработчик-консультант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разработки интеграционных потоков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0078А (3745 0077А)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0079А (3745 0077А)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0080А (3745 0077А)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аналитик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технической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 средств криптографической защиты информации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Группа финансового учета (Удмуртская Республика, г. Ижевск, ул. Воровского, д. 158)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0085А (3745 0084А)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>Отдел информационной поддержки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Супервайзер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 xml:space="preserve">Отдел поддержки и развития ЦОД (Удмуртская Республика, </w:t>
            </w:r>
            <w:proofErr w:type="gramStart"/>
            <w:r w:rsidRPr="008F6772">
              <w:rPr>
                <w:b/>
                <w:sz w:val="18"/>
                <w:szCs w:val="18"/>
              </w:rPr>
              <w:t>г .Ижевск</w:t>
            </w:r>
            <w:proofErr w:type="gramEnd"/>
            <w:r w:rsidRPr="008F6772">
              <w:rPr>
                <w:b/>
                <w:sz w:val="18"/>
                <w:szCs w:val="18"/>
              </w:rPr>
              <w:t>, ул. Воровского, д. 158, помещение15)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b/>
                <w:sz w:val="18"/>
                <w:szCs w:val="18"/>
              </w:rPr>
            </w:pPr>
            <w:r w:rsidRPr="008F6772">
              <w:rPr>
                <w:b/>
                <w:sz w:val="18"/>
                <w:szCs w:val="18"/>
              </w:rPr>
              <w:t xml:space="preserve">Отдел развития и сопровождения сетевой инфраструктуры (Удмуртская Республика, </w:t>
            </w:r>
            <w:proofErr w:type="gramStart"/>
            <w:r w:rsidRPr="008F6772">
              <w:rPr>
                <w:b/>
                <w:sz w:val="18"/>
                <w:szCs w:val="18"/>
              </w:rPr>
              <w:t>г .Ижевск</w:t>
            </w:r>
            <w:proofErr w:type="gramEnd"/>
            <w:r w:rsidRPr="008F6772">
              <w:rPr>
                <w:b/>
                <w:sz w:val="18"/>
                <w:szCs w:val="18"/>
              </w:rPr>
              <w:t>, ул. Воровского, д. 158, помещение15)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F6772" w:rsidRPr="00352D79" w:rsidTr="004654AF">
        <w:tc>
          <w:tcPr>
            <w:tcW w:w="959" w:type="dxa"/>
            <w:shd w:val="clear" w:color="auto" w:fill="auto"/>
            <w:vAlign w:val="center"/>
          </w:tcPr>
          <w:p w:rsid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3745 0088 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F6772" w:rsidRPr="008F6772" w:rsidRDefault="008F677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Сетевой архитектор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F6772" w:rsidRDefault="008F677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352D79" w:rsidRDefault="0065289A" w:rsidP="009A1326">
      <w:pPr>
        <w:rPr>
          <w:sz w:val="18"/>
          <w:szCs w:val="18"/>
        </w:rPr>
      </w:pPr>
    </w:p>
    <w:p w:rsidR="00DC1A91" w:rsidRPr="00352D79" w:rsidRDefault="00DC1A91" w:rsidP="00DC1A91"/>
    <w:sectPr w:rsidR="00DC1A91" w:rsidRPr="00352D79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772" w:rsidRDefault="008F6772" w:rsidP="00352D79">
      <w:r>
        <w:separator/>
      </w:r>
    </w:p>
  </w:endnote>
  <w:endnote w:type="continuationSeparator" w:id="0">
    <w:p w:rsidR="008F6772" w:rsidRDefault="008F6772" w:rsidP="0035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772" w:rsidRDefault="008F6772" w:rsidP="00352D79">
      <w:r>
        <w:separator/>
      </w:r>
    </w:p>
  </w:footnote>
  <w:footnote w:type="continuationSeparator" w:id="0">
    <w:p w:rsidR="008F6772" w:rsidRDefault="008F6772" w:rsidP="00352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426063, Россия, Удмуртская Республика, г. Ижевск, ул. Владимира Краева, дом 48 Г"/>
    <w:docVar w:name="att_org_dop" w:val="Общество с ограниченной ответственностью Научно-производственная фирма &quot;Ижтрудсервис&quot;"/>
    <w:docVar w:name="att_org_name" w:val="Испытательная лаборатория вредных и опасных производственных факторов Общества с ограниченной ответственностью Научно-производственная фирма &quot;Ижтрудсервис&quot; (ИЛ ВОПФ ООО НПФ &quot;Ижтрудсервис&quot;)"/>
    <w:docVar w:name="att_org_reg_date" w:val="15.12.2017"/>
    <w:docVar w:name="att_org_reg_num" w:val="503"/>
    <w:docVar w:name="boss_fio" w:val="Берестова Яна Александровна"/>
    <w:docVar w:name="ceh_info" w:val="Общество с ограниченной ответственностью «КОМОС ИНФОРМ»"/>
    <w:docVar w:name="close_doc_flag" w:val="0"/>
    <w:docVar w:name="D_dog" w:val="   "/>
    <w:docVar w:name="D_prikaz" w:val="   "/>
    <w:docVar w:name="doc_name" w:val="Документ7"/>
    <w:docVar w:name="doc_type" w:val="5"/>
    <w:docVar w:name="fill_date" w:val="18.06.2025"/>
    <w:docVar w:name="kpp_code" w:val="   "/>
    <w:docVar w:name="N_dog" w:val="   "/>
    <w:docVar w:name="N_prikaz" w:val="   "/>
    <w:docVar w:name="org_guid" w:val="A8047DA9E39243D7B30AE02B218F1645"/>
    <w:docVar w:name="org_id" w:val="2"/>
    <w:docVar w:name="org_name" w:val="     "/>
    <w:docVar w:name="pers_guids" w:val="3843BCFFF7D241DF888F2F72093596FF@060-577-474 70"/>
    <w:docVar w:name="pers_snils" w:val="3843BCFFF7D241DF888F2F72093596FF@060-577-474 70"/>
    <w:docVar w:name="podr_id" w:val="org_2"/>
    <w:docVar w:name="pred_dolg" w:val="Генеральный директор"/>
    <w:docVar w:name="pred_fio" w:val="Пискарёв Александр Александрович"/>
    <w:docVar w:name="prikaz_sout" w:val="817"/>
    <w:docVar w:name="rbtd_adr" w:val="     "/>
    <w:docVar w:name="rbtd_name" w:val="Общество с ограниченной ответственностью «КОМОС ИНФОРМ»"/>
    <w:docVar w:name="sout_id" w:val="   "/>
    <w:docVar w:name="step_test" w:val="6"/>
    <w:docVar w:name="sv_docs" w:val="1"/>
  </w:docVars>
  <w:rsids>
    <w:rsidRoot w:val="008F6772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52D79"/>
    <w:rsid w:val="003A169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D46C1"/>
    <w:rsid w:val="00820552"/>
    <w:rsid w:val="008F677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085F9E"/>
  <w15:docId w15:val="{A3745FCD-280F-4143-8FBB-2A47683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52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52D79"/>
    <w:rPr>
      <w:sz w:val="24"/>
    </w:rPr>
  </w:style>
  <w:style w:type="paragraph" w:styleId="ad">
    <w:name w:val="footer"/>
    <w:basedOn w:val="a"/>
    <w:link w:val="ae"/>
    <w:uiPriority w:val="99"/>
    <w:rsid w:val="00352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52D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Яманова Анна Леонидовна</cp:lastModifiedBy>
  <cp:revision>2</cp:revision>
  <dcterms:created xsi:type="dcterms:W3CDTF">2025-06-24T10:36:00Z</dcterms:created>
  <dcterms:modified xsi:type="dcterms:W3CDTF">2025-08-27T10:08:00Z</dcterms:modified>
</cp:coreProperties>
</file>